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602"/>
        <w:gridCol w:w="1931"/>
        <w:gridCol w:w="281"/>
        <w:gridCol w:w="1559"/>
        <w:gridCol w:w="1765"/>
        <w:gridCol w:w="309"/>
        <w:gridCol w:w="1066"/>
        <w:gridCol w:w="2126"/>
      </w:tblGrid>
      <w:tr w:rsidR="0042129A" w14:paraId="64A1D2E1" w14:textId="77777777">
        <w:tc>
          <w:tcPr>
            <w:tcW w:w="10598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0B37" w14:textId="6B6ED07A" w:rsidR="0042129A" w:rsidRPr="00111807" w:rsidRDefault="00000000">
            <w:pPr>
              <w:spacing w:line="0" w:lineRule="atLeast"/>
              <w:jc w:val="center"/>
              <w:rPr>
                <w:rFonts w:eastAsia="標楷體"/>
                <w:b/>
                <w:kern w:val="0"/>
                <w:sz w:val="48"/>
                <w:szCs w:val="32"/>
              </w:rPr>
            </w:pPr>
            <w:r w:rsidRPr="00111807">
              <w:rPr>
                <w:rFonts w:eastAsia="標楷體"/>
                <w:b/>
                <w:kern w:val="0"/>
                <w:sz w:val="48"/>
                <w:szCs w:val="32"/>
              </w:rPr>
              <w:t>國立中央大學</w:t>
            </w:r>
            <w:r w:rsidR="0016265E" w:rsidRPr="00111807">
              <w:rPr>
                <w:rFonts w:eastAsia="標楷體" w:hint="eastAsia"/>
                <w:b/>
                <w:kern w:val="0"/>
                <w:sz w:val="48"/>
                <w:szCs w:val="32"/>
              </w:rPr>
              <w:t>宿舍事件紀錄表</w:t>
            </w:r>
          </w:p>
          <w:p w14:paraId="46592308" w14:textId="6250E15D" w:rsidR="0042129A" w:rsidRDefault="0016265E">
            <w:pPr>
              <w:spacing w:line="0" w:lineRule="atLeast"/>
              <w:jc w:val="center"/>
            </w:pPr>
            <w:r w:rsidRPr="00111807">
              <w:rPr>
                <w:rFonts w:eastAsia="標楷體"/>
                <w:kern w:val="0"/>
                <w:sz w:val="40"/>
                <w:szCs w:val="32"/>
              </w:rPr>
              <w:t>National Central University Dormitory Incident Record Form</w:t>
            </w:r>
          </w:p>
        </w:tc>
      </w:tr>
      <w:tr w:rsidR="0042129A" w14:paraId="5681F2BB" w14:textId="77777777"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EDF0" w14:textId="77777777" w:rsidR="0042129A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  <w:p w14:paraId="106BCEC1" w14:textId="77777777" w:rsidR="0042129A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Name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8F4B" w14:textId="77777777" w:rsidR="0042129A" w:rsidRDefault="0042129A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E72B" w14:textId="77777777" w:rsidR="0042129A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系級</w:t>
            </w:r>
            <w:r>
              <w:rPr>
                <w:rFonts w:eastAsia="標楷體"/>
                <w:sz w:val="26"/>
                <w:szCs w:val="26"/>
              </w:rPr>
              <w:t>Department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3BED" w14:textId="77777777" w:rsidR="0042129A" w:rsidRDefault="0042129A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F518" w14:textId="77777777" w:rsidR="0042129A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</w:t>
            </w:r>
          </w:p>
          <w:p w14:paraId="377B9F9E" w14:textId="77777777" w:rsidR="0042129A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3AA8" w14:textId="77777777" w:rsidR="0042129A" w:rsidRDefault="0042129A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2129A" w14:paraId="03EA870C" w14:textId="77777777"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D682" w14:textId="77777777" w:rsidR="0042129A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  <w:p w14:paraId="75B72C9D" w14:textId="77777777" w:rsidR="0042129A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Student ID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78C0" w14:textId="77777777" w:rsidR="0042129A" w:rsidRDefault="0042129A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1F03" w14:textId="77777777" w:rsidR="0042129A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  <w:p w14:paraId="115297F3" w14:textId="77777777" w:rsidR="0042129A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Phone No.</w:t>
            </w:r>
          </w:p>
        </w:tc>
        <w:tc>
          <w:tcPr>
            <w:tcW w:w="5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014C" w14:textId="2136BE71" w:rsidR="0042129A" w:rsidRDefault="00111807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1807">
              <w:rPr>
                <w:rFonts w:eastAsia="標楷體"/>
                <w:sz w:val="28"/>
                <w:szCs w:val="28"/>
              </w:rPr>
              <w:t>Dormitory Incident Report Form</w:t>
            </w:r>
          </w:p>
        </w:tc>
      </w:tr>
      <w:tr w:rsidR="0042129A" w14:paraId="06FA257A" w14:textId="77777777"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80F2" w14:textId="77777777" w:rsidR="0042129A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宿舍</w:t>
            </w:r>
            <w:r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/>
                <w:sz w:val="28"/>
                <w:szCs w:val="28"/>
              </w:rPr>
              <w:t>寢室</w:t>
            </w:r>
          </w:p>
          <w:p w14:paraId="069E967D" w14:textId="77777777" w:rsidR="0042129A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Dorm-room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F355" w14:textId="77777777" w:rsidR="0042129A" w:rsidRDefault="0042129A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C704" w14:textId="77777777" w:rsidR="0042129A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B4B4" w14:textId="77777777" w:rsidR="0042129A" w:rsidRDefault="0042129A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2129A" w14:paraId="68CCC069" w14:textId="77777777">
        <w:trPr>
          <w:trHeight w:val="11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62C1" w14:textId="77777777" w:rsidR="0042129A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報告事項</w:t>
            </w:r>
            <w:r>
              <w:rPr>
                <w:rFonts w:eastAsia="標楷體"/>
                <w:sz w:val="26"/>
                <w:szCs w:val="26"/>
              </w:rPr>
              <w:t>Report</w:t>
            </w:r>
          </w:p>
        </w:tc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711C" w14:textId="77777777" w:rsidR="0042129A" w:rsidRDefault="00000000">
            <w:pPr>
              <w:spacing w:line="36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違反宿舍規定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Violation of Dorm Regulation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進行商業行為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Business Conduct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留宿外賓</w:t>
            </w:r>
            <w:r>
              <w:rPr>
                <w:rFonts w:eastAsia="標楷體"/>
                <w:sz w:val="26"/>
                <w:szCs w:val="26"/>
              </w:rPr>
              <w:t>A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ccommodating guests</w:t>
            </w:r>
            <w:r>
              <w:rPr>
                <w:rFonts w:eastAsia="標楷體"/>
                <w:sz w:val="26"/>
                <w:szCs w:val="26"/>
              </w:rPr>
              <w:t xml:space="preserve"> overnight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存放違禁物品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stored contraband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私自互調寢室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Exchanging rooms privately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租借寢室</w:t>
            </w:r>
            <w:r>
              <w:rPr>
                <w:rFonts w:eastAsia="標楷體"/>
                <w:sz w:val="26"/>
                <w:szCs w:val="26"/>
              </w:rPr>
              <w:t>Leasing rooms to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someone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損壞或遺失公物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Damaging or losing public materials or facilities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私接電力線路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connecting electric power privately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炊</w:t>
            </w:r>
            <w:proofErr w:type="gramStart"/>
            <w:r>
              <w:rPr>
                <w:rFonts w:eastAsia="標楷體"/>
                <w:kern w:val="0"/>
                <w:sz w:val="26"/>
                <w:szCs w:val="26"/>
              </w:rPr>
              <w:t>爨</w:t>
            </w:r>
            <w:proofErr w:type="gramEnd"/>
            <w:r>
              <w:rPr>
                <w:rFonts w:eastAsia="標楷體"/>
                <w:kern w:val="0"/>
                <w:sz w:val="26"/>
                <w:szCs w:val="26"/>
              </w:rPr>
              <w:t>、焚燒物品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Cooking with fire/burning materials/ having barbecue/setting off fireworks in the dormitory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</w:p>
          <w:p w14:paraId="303127B3" w14:textId="77777777" w:rsidR="0042129A" w:rsidRDefault="00000000">
            <w:pPr>
              <w:spacing w:line="36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其他</w:t>
            </w:r>
            <w:r>
              <w:rPr>
                <w:rFonts w:eastAsia="標楷體"/>
                <w:kern w:val="0"/>
                <w:sz w:val="26"/>
                <w:szCs w:val="26"/>
              </w:rPr>
              <w:t>Others</w:t>
            </w:r>
            <w:r>
              <w:rPr>
                <w:rFonts w:eastAsia="標楷體"/>
                <w:kern w:val="0"/>
                <w:sz w:val="26"/>
                <w:szCs w:val="26"/>
                <w:u w:val="single"/>
              </w:rPr>
              <w:t xml:space="preserve">            `                                              </w:t>
            </w:r>
          </w:p>
        </w:tc>
      </w:tr>
      <w:tr w:rsidR="0042129A" w14:paraId="367ED379" w14:textId="77777777">
        <w:trPr>
          <w:trHeight w:val="70"/>
        </w:trPr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79CD" w14:textId="77777777" w:rsidR="0042129A" w:rsidRDefault="0000000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相關人員</w:t>
            </w:r>
            <w:r>
              <w:rPr>
                <w:rFonts w:eastAsia="標楷體"/>
                <w:sz w:val="28"/>
                <w:szCs w:val="28"/>
              </w:rPr>
              <w:t>Related people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7866" w14:textId="77777777" w:rsidR="0042129A" w:rsidRDefault="0042129A">
            <w:pPr>
              <w:jc w:val="center"/>
              <w:rPr>
                <w:rFonts w:eastAsia="標楷體"/>
              </w:rPr>
            </w:pPr>
          </w:p>
        </w:tc>
      </w:tr>
      <w:tr w:rsidR="0042129A" w14:paraId="401F5BF6" w14:textId="77777777">
        <w:trPr>
          <w:trHeight w:val="5795"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8A72" w14:textId="77777777" w:rsidR="0042129A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報告事項</w:t>
            </w:r>
            <w:r>
              <w:rPr>
                <w:rFonts w:eastAsia="標楷體"/>
                <w:sz w:val="26"/>
                <w:szCs w:val="26"/>
              </w:rPr>
              <w:t>Details (</w:t>
            </w:r>
            <w:r>
              <w:rPr>
                <w:rFonts w:eastAsia="標楷體"/>
                <w:sz w:val="26"/>
                <w:szCs w:val="26"/>
              </w:rPr>
              <w:t>含事件發生時間、地點、過程具體說明等</w:t>
            </w:r>
            <w:r>
              <w:rPr>
                <w:rFonts w:eastAsia="標楷體"/>
                <w:sz w:val="26"/>
                <w:szCs w:val="26"/>
              </w:rPr>
              <w:t>including time, place and process)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  <w:p w14:paraId="636307CF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692F8C94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6030F7AF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519AE052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3D9C8B45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3997BBF8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0D12F423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2B2C8A6E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66C75BC6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0918B584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13F842BA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36248EC5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3385F40F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34F0AAC8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0FD49180" w14:textId="77777777" w:rsidR="0042129A" w:rsidRDefault="0042129A">
            <w:pPr>
              <w:rPr>
                <w:rFonts w:eastAsia="標楷體"/>
                <w:b/>
                <w:sz w:val="26"/>
                <w:szCs w:val="26"/>
              </w:rPr>
            </w:pPr>
          </w:p>
          <w:p w14:paraId="68DEA2FB" w14:textId="77777777" w:rsidR="0042129A" w:rsidRDefault="00000000">
            <w:pPr>
              <w:ind w:right="-173" w:firstLine="6110"/>
            </w:pPr>
            <w:r>
              <w:rPr>
                <w:rFonts w:eastAsia="標楷體"/>
                <w:sz w:val="26"/>
                <w:szCs w:val="26"/>
              </w:rPr>
              <w:t>簽名</w:t>
            </w:r>
            <w:r>
              <w:rPr>
                <w:rFonts w:eastAsia="標楷體"/>
                <w:sz w:val="26"/>
                <w:szCs w:val="26"/>
              </w:rPr>
              <w:t>Signature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   </w:t>
            </w:r>
          </w:p>
        </w:tc>
      </w:tr>
      <w:tr w:rsidR="0042129A" w14:paraId="0EF9B279" w14:textId="77777777">
        <w:trPr>
          <w:trHeight w:val="557"/>
        </w:trPr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D1F9" w14:textId="77777777" w:rsidR="0042129A" w:rsidRDefault="00000000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承辦單位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擬辦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FC9F" w14:textId="77777777" w:rsidR="0042129A" w:rsidRDefault="00000000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會辦單位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會簽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3E51" w14:textId="77777777" w:rsidR="0042129A" w:rsidRDefault="00000000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決行單位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批示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42129A" w14:paraId="7B7727F5" w14:textId="77777777">
        <w:trPr>
          <w:trHeight w:val="1444"/>
        </w:trPr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87FA" w14:textId="77777777" w:rsidR="0042129A" w:rsidRDefault="0042129A">
            <w:pPr>
              <w:jc w:val="center"/>
              <w:rPr>
                <w:rFonts w:eastAsia="標楷體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4840" w14:textId="77777777" w:rsidR="0042129A" w:rsidRDefault="0042129A">
            <w:pPr>
              <w:jc w:val="center"/>
              <w:rPr>
                <w:rFonts w:eastAsia="標楷體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B58F" w14:textId="77777777" w:rsidR="0042129A" w:rsidRDefault="0042129A">
            <w:pPr>
              <w:jc w:val="center"/>
              <w:rPr>
                <w:rFonts w:eastAsia="標楷體"/>
              </w:rPr>
            </w:pPr>
          </w:p>
        </w:tc>
      </w:tr>
    </w:tbl>
    <w:p w14:paraId="2544C955" w14:textId="77777777" w:rsidR="0042129A" w:rsidRDefault="00000000">
      <w:pPr>
        <w:spacing w:line="320" w:lineRule="exact"/>
        <w:ind w:left="-286" w:right="-521"/>
        <w:jc w:val="both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*</w:t>
      </w:r>
      <w:r>
        <w:rPr>
          <w:rFonts w:eastAsia="標楷體"/>
          <w:color w:val="000000"/>
          <w:kern w:val="0"/>
        </w:rPr>
        <w:t>本表單蒐集之個人資料，僅限於個人資料相關服務使用，非經當事人同意，絶不轉作其他用途，亦不會公佈任何資訊，並遵循本校個人資料保護管理制度資料保存與安全控管辦理。</w:t>
      </w:r>
      <w:r>
        <w:rPr>
          <w:rFonts w:eastAsia="標楷體"/>
          <w:color w:val="000000"/>
          <w:kern w:val="0"/>
        </w:rPr>
        <w:t>108.7.31</w:t>
      </w:r>
    </w:p>
    <w:p w14:paraId="5AEC87EF" w14:textId="77777777" w:rsidR="0042129A" w:rsidRDefault="0042129A">
      <w:pPr>
        <w:spacing w:line="320" w:lineRule="exact"/>
        <w:ind w:left="-286" w:right="-521"/>
        <w:jc w:val="both"/>
        <w:rPr>
          <w:rFonts w:eastAsia="標楷體"/>
          <w:color w:val="000000"/>
          <w:kern w:val="0"/>
        </w:rPr>
      </w:pPr>
    </w:p>
    <w:p w14:paraId="3F27D5A8" w14:textId="77777777" w:rsidR="0042129A" w:rsidRDefault="0042129A">
      <w:pPr>
        <w:spacing w:line="320" w:lineRule="exact"/>
        <w:ind w:left="-286" w:right="-521"/>
        <w:jc w:val="both"/>
        <w:rPr>
          <w:rFonts w:eastAsia="標楷體"/>
          <w:color w:val="000000"/>
          <w:kern w:val="0"/>
        </w:rPr>
      </w:pPr>
    </w:p>
    <w:p w14:paraId="763C7534" w14:textId="77777777" w:rsidR="0042129A" w:rsidRDefault="0042129A">
      <w:pPr>
        <w:spacing w:line="320" w:lineRule="exact"/>
        <w:ind w:left="-286" w:right="-521"/>
        <w:jc w:val="both"/>
        <w:rPr>
          <w:rFonts w:eastAsia="標楷體"/>
          <w:color w:val="000000"/>
          <w:kern w:val="0"/>
        </w:rPr>
      </w:pPr>
    </w:p>
    <w:tbl>
      <w:tblPr>
        <w:tblW w:w="958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8"/>
        <w:gridCol w:w="2847"/>
        <w:gridCol w:w="2609"/>
      </w:tblGrid>
      <w:tr w:rsidR="0042129A" w14:paraId="4B485E80" w14:textId="77777777">
        <w:trPr>
          <w:trHeight w:val="424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50AB" w14:textId="77777777" w:rsidR="0042129A" w:rsidRDefault="00000000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國立中央大學個人資料保護制度  個人資料提供同意書</w:t>
            </w:r>
          </w:p>
        </w:tc>
      </w:tr>
      <w:tr w:rsidR="0042129A" w14:paraId="0B66F885" w14:textId="77777777">
        <w:trPr>
          <w:trHeight w:val="431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3F0D" w14:textId="77777777" w:rsidR="0042129A" w:rsidRDefault="00000000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文件編號：NCU-PIMS-D-013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9470" w14:textId="77777777" w:rsidR="0042129A" w:rsidRDefault="00000000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機密等級：內部使用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67CD" w14:textId="77777777" w:rsidR="0042129A" w:rsidRDefault="00000000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版次1.1</w:t>
            </w:r>
          </w:p>
        </w:tc>
      </w:tr>
    </w:tbl>
    <w:p w14:paraId="0858C004" w14:textId="77777777" w:rsidR="0042129A" w:rsidRDefault="00000000">
      <w:pPr>
        <w:spacing w:before="180" w:line="3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本同意書說明國立中央大學（以下簡稱本校）將如何處理本表單所蒐集到的個人資料。</w:t>
      </w:r>
    </w:p>
    <w:p w14:paraId="4FCB07AF" w14:textId="77777777" w:rsidR="0042129A" w:rsidRDefault="00000000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當您勾選「我同意」並簽署本同意書時，表示您已閱讀、瞭解並同意接受本同意書之所有內容及其後修改變更規定。若您未滿十八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14:paraId="3AF2A130" w14:textId="77777777" w:rsidR="0042129A" w:rsidRDefault="00000000">
      <w:pPr>
        <w:spacing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一、基本資料之蒐集、更新及保管</w:t>
      </w:r>
    </w:p>
    <w:p w14:paraId="091E7566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1.本校蒐集您的個人資料在中華民國「個人資料保護法」與相關法令之規範下，依據本校【隱私權政策聲明】，蒐集、處理及利用您的個人資料。</w:t>
      </w:r>
    </w:p>
    <w:p w14:paraId="708A7E0D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2.請於申請時提供您本人正確、最新及完整的個人資料。</w:t>
      </w:r>
    </w:p>
    <w:p w14:paraId="0C12BB2D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3.本校因執行業務所蒐集您的個人資料包括姓名、職稱、聯絡方式(電話、E-Mail)等(視狀況，自行調整)。</w:t>
      </w:r>
    </w:p>
    <w:p w14:paraId="45A369F7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4.若您的個人資料有任何異動，請主動向本校申請更正，使其保持正確、最新及完整。</w:t>
      </w:r>
    </w:p>
    <w:p w14:paraId="2925008C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5.若您提供錯誤、不實、過時或不完整或具誤導性的資料，您將損失相關權益。</w:t>
      </w:r>
    </w:p>
    <w:p w14:paraId="0B92D035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6.您可依中華民國「個人資料保護法」，就您的個人資料行使以下權利：</w:t>
      </w:r>
    </w:p>
    <w:p w14:paraId="1A4A3076" w14:textId="77777777" w:rsidR="0042129A" w:rsidRDefault="00000000">
      <w:pPr>
        <w:spacing w:line="3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(1)請求查詢或閱覽。(2)製給複製本。(3) 請求補充或更正。(4) 請求停止蒐集、處理及利用。(5) 請求刪除。但因本校執行職務或業務所必須者，本校得拒絕之。若您欲執行上述權利時，請參考本校【隱私權政策聲明】之個人資料保護聯絡窗口聯絡方式與本校連</w:t>
      </w:r>
      <w:proofErr w:type="gramStart"/>
      <w:r>
        <w:rPr>
          <w:rFonts w:ascii="標楷體" w:eastAsia="標楷體" w:hAnsi="標楷體"/>
        </w:rPr>
        <w:t>繫</w:t>
      </w:r>
      <w:proofErr w:type="gramEnd"/>
      <w:r>
        <w:rPr>
          <w:rFonts w:ascii="標楷體" w:eastAsia="標楷體" w:hAnsi="標楷體"/>
        </w:rPr>
        <w:t>。但因您行使上述權利，而導致權益受損時，本校將不負相關賠償責任。</w:t>
      </w:r>
    </w:p>
    <w:p w14:paraId="2B31E2FB" w14:textId="77777777" w:rsidR="0042129A" w:rsidRDefault="00000000">
      <w:pPr>
        <w:spacing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 蒐集個人資料之目的</w:t>
      </w:r>
    </w:p>
    <w:p w14:paraId="33DD6EEE" w14:textId="77777777" w:rsidR="0042129A" w:rsidRDefault="00000000">
      <w:pPr>
        <w:spacing w:line="300" w:lineRule="exact"/>
        <w:ind w:left="706" w:hanging="228"/>
      </w:pPr>
      <w:r>
        <w:rPr>
          <w:rFonts w:ascii="標楷體" w:eastAsia="標楷體" w:hAnsi="標楷體"/>
        </w:rPr>
        <w:t>1.本校為執行</w:t>
      </w:r>
      <w:r>
        <w:rPr>
          <w:rFonts w:ascii="標楷體" w:eastAsia="標楷體" w:hAnsi="標楷體"/>
          <w:u w:val="single"/>
        </w:rPr>
        <w:t>宿舍相關</w:t>
      </w:r>
      <w:r>
        <w:rPr>
          <w:rFonts w:ascii="標楷體" w:eastAsia="標楷體" w:hAnsi="標楷體"/>
        </w:rPr>
        <w:t>業務(視實際狀況，各表單自行調整)需蒐集您的個人資料。</w:t>
      </w:r>
    </w:p>
    <w:p w14:paraId="50F57FB2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2.當您的個人資料使用方式與當初本校蒐集的目的不同時，我們會在使用前先徵求您的書面同意，您可以拒絕向本校提供個人資料，但您可能因此喪失您的權益。</w:t>
      </w:r>
    </w:p>
    <w:p w14:paraId="7530A455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3.本校利用您的個人資料期間為即日起10年內(視實際狀況，各表單自行調整)，利用地區為台灣地區。</w:t>
      </w:r>
    </w:p>
    <w:p w14:paraId="661D3475" w14:textId="77777777" w:rsidR="0042129A" w:rsidRDefault="00000000">
      <w:pPr>
        <w:spacing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三、基本資料之保密</w:t>
      </w:r>
    </w:p>
    <w:p w14:paraId="097255C8" w14:textId="77777777" w:rsidR="0042129A" w:rsidRDefault="00000000">
      <w:pPr>
        <w:spacing w:line="300" w:lineRule="exact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函、電子郵件或網站公告等方法，擇適當方式通知您。</w:t>
      </w:r>
    </w:p>
    <w:p w14:paraId="02519501" w14:textId="77777777" w:rsidR="0042129A" w:rsidRDefault="00000000">
      <w:pPr>
        <w:spacing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四、 同意書之效力</w:t>
      </w:r>
    </w:p>
    <w:p w14:paraId="0ECDF573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1.當您勾選「我同意」並簽署本同意書時，即表示您已閱讀、瞭解並同意本同意書之所有內容，您如違反下列條款時，本校得隨時終止對您所提供之所有權益或服務。</w:t>
      </w:r>
    </w:p>
    <w:p w14:paraId="0E4DE518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2.本校保留隨時修改本同意書規範之權利，本校將於修改規範時，於本校網頁(站)公告修改之事實，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另作個別通知。如果您不同意修改的內容，請勿繼續接受本服務。否則將視為您已同意並接受本同意書該等增訂或修改內容之拘束。</w:t>
      </w:r>
    </w:p>
    <w:p w14:paraId="5D5A898E" w14:textId="77777777" w:rsidR="0042129A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3.您自本同意書取得的任何建議或資訊，無論是書面或口頭形式，除非本同意書條款有明確規定，</w:t>
      </w:r>
      <w:proofErr w:type="gramStart"/>
      <w:r>
        <w:rPr>
          <w:rFonts w:ascii="標楷體" w:eastAsia="標楷體" w:hAnsi="標楷體"/>
        </w:rPr>
        <w:t>均不構成</w:t>
      </w:r>
      <w:proofErr w:type="gramEnd"/>
      <w:r>
        <w:rPr>
          <w:rFonts w:ascii="標楷體" w:eastAsia="標楷體" w:hAnsi="標楷體"/>
        </w:rPr>
        <w:t>本同意條款以外之任何保證。</w:t>
      </w:r>
    </w:p>
    <w:p w14:paraId="755C037F" w14:textId="77777777" w:rsidR="0042129A" w:rsidRDefault="00000000">
      <w:pPr>
        <w:spacing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五、</w:t>
      </w:r>
      <w:proofErr w:type="gramStart"/>
      <w:r>
        <w:rPr>
          <w:rFonts w:ascii="標楷體" w:eastAsia="標楷體" w:hAnsi="標楷體"/>
          <w:b/>
        </w:rPr>
        <w:t>準</w:t>
      </w:r>
      <w:proofErr w:type="gramEnd"/>
      <w:r>
        <w:rPr>
          <w:rFonts w:ascii="標楷體" w:eastAsia="標楷體" w:hAnsi="標楷體"/>
          <w:b/>
        </w:rPr>
        <w:t>據法與管轄法院</w:t>
      </w:r>
    </w:p>
    <w:p w14:paraId="65FF0317" w14:textId="77777777" w:rsidR="0042129A" w:rsidRDefault="00000000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本同意書之解釋與適用，以及本同意書有關之爭議，</w:t>
      </w:r>
      <w:proofErr w:type="gramStart"/>
      <w:r>
        <w:rPr>
          <w:rFonts w:ascii="標楷體" w:eastAsia="標楷體" w:hAnsi="標楷體"/>
        </w:rPr>
        <w:t>均應依照</w:t>
      </w:r>
      <w:proofErr w:type="gramEnd"/>
      <w:r>
        <w:rPr>
          <w:rFonts w:ascii="標楷體" w:eastAsia="標楷體" w:hAnsi="標楷體"/>
        </w:rPr>
        <w:t>中華民國法律予以處理，並以臺灣桃園地方法院為管轄法院。</w:t>
      </w:r>
    </w:p>
    <w:p w14:paraId="03266F30" w14:textId="77777777" w:rsidR="0042129A" w:rsidRDefault="00000000">
      <w:pPr>
        <w:spacing w:before="180"/>
      </w:pPr>
      <w:r>
        <w:rPr>
          <w:rFonts w:ascii="標楷體" w:eastAsia="標楷體" w:hAnsi="標楷體"/>
        </w:rPr>
        <w:t xml:space="preserve">□我已閱讀並接受上述同意書內容  </w:t>
      </w:r>
      <w:r>
        <w:rPr>
          <w:rFonts w:ascii="標楷體" w:eastAsia="標楷體" w:hAnsi="標楷體"/>
          <w:u w:val="single"/>
        </w:rPr>
        <w:t xml:space="preserve">當事人簽名            </w:t>
      </w:r>
      <w:r>
        <w:rPr>
          <w:rFonts w:ascii="標楷體" w:eastAsia="標楷體" w:hAnsi="標楷體"/>
          <w:sz w:val="20"/>
          <w:szCs w:val="20"/>
          <w:u w:val="single"/>
        </w:rPr>
        <w:t>(</w:t>
      </w:r>
      <w:proofErr w:type="gramStart"/>
      <w:r>
        <w:rPr>
          <w:rFonts w:ascii="標楷體" w:eastAsia="標楷體" w:hAnsi="標楷體"/>
          <w:sz w:val="20"/>
          <w:szCs w:val="20"/>
          <w:u w:val="single"/>
        </w:rPr>
        <w:t>請親簽</w:t>
      </w:r>
      <w:proofErr w:type="gramEnd"/>
      <w:r>
        <w:rPr>
          <w:rFonts w:ascii="標楷體" w:eastAsia="標楷體" w:hAnsi="標楷體"/>
          <w:sz w:val="20"/>
          <w:szCs w:val="20"/>
          <w:u w:val="single"/>
        </w:rPr>
        <w:t>)</w:t>
      </w:r>
      <w:r>
        <w:rPr>
          <w:rFonts w:ascii="標楷體" w:eastAsia="標楷體" w:hAnsi="標楷體"/>
          <w:u w:val="single"/>
        </w:rPr>
        <w:t xml:space="preserve">      年   月   日</w:t>
      </w:r>
    </w:p>
    <w:p w14:paraId="74843224" w14:textId="77777777" w:rsidR="0042129A" w:rsidRDefault="0042129A">
      <w:pPr>
        <w:spacing w:line="320" w:lineRule="exact"/>
        <w:ind w:left="-286" w:right="-521"/>
        <w:jc w:val="both"/>
      </w:pPr>
    </w:p>
    <w:p w14:paraId="0E8487A5" w14:textId="77777777" w:rsidR="0042129A" w:rsidRDefault="00000000">
      <w:pPr>
        <w:ind w:right="-1234"/>
        <w:jc w:val="right"/>
      </w:pPr>
      <w:r>
        <w:rPr>
          <w:rFonts w:eastAsia="標楷體"/>
          <w:sz w:val="20"/>
          <w:szCs w:val="20"/>
        </w:rPr>
        <w:t xml:space="preserve">       </w:t>
      </w:r>
    </w:p>
    <w:sectPr w:rsidR="0042129A">
      <w:pgSz w:w="11906" w:h="16838"/>
      <w:pgMar w:top="720" w:right="720" w:bottom="567" w:left="72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74B" w14:textId="77777777" w:rsidR="00397398" w:rsidRDefault="00397398">
      <w:r>
        <w:separator/>
      </w:r>
    </w:p>
  </w:endnote>
  <w:endnote w:type="continuationSeparator" w:id="0">
    <w:p w14:paraId="55AA368D" w14:textId="77777777" w:rsidR="00397398" w:rsidRDefault="0039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5C32" w14:textId="77777777" w:rsidR="00397398" w:rsidRDefault="00397398">
      <w:r>
        <w:rPr>
          <w:color w:val="000000"/>
        </w:rPr>
        <w:separator/>
      </w:r>
    </w:p>
  </w:footnote>
  <w:footnote w:type="continuationSeparator" w:id="0">
    <w:p w14:paraId="42BEC36D" w14:textId="77777777" w:rsidR="00397398" w:rsidRDefault="00397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9A"/>
    <w:rsid w:val="00111807"/>
    <w:rsid w:val="0016265E"/>
    <w:rsid w:val="00397398"/>
    <w:rsid w:val="0042129A"/>
    <w:rsid w:val="0084517E"/>
    <w:rsid w:val="00A80503"/>
    <w:rsid w:val="00C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C5AE"/>
  <w15:docId w15:val="{DC7914F0-E875-47D3-A13B-DC9A23ED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 學生報告</dc:title>
  <dc:subject/>
  <dc:creator>user</dc:creator>
  <dc:description/>
  <cp:lastModifiedBy>User</cp:lastModifiedBy>
  <cp:revision>2</cp:revision>
  <cp:lastPrinted>2013-05-24T08:23:00Z</cp:lastPrinted>
  <dcterms:created xsi:type="dcterms:W3CDTF">2025-11-14T01:54:00Z</dcterms:created>
  <dcterms:modified xsi:type="dcterms:W3CDTF">2025-11-14T01:54:00Z</dcterms:modified>
</cp:coreProperties>
</file>